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A8" w:rsidRDefault="004174A8" w:rsidP="00197AF0">
      <w:pPr>
        <w:widowControl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</w:p>
    <w:p w:rsidR="004174A8" w:rsidRDefault="004174A8" w:rsidP="002B4459">
      <w:pPr>
        <w:widowControl/>
        <w:spacing w:afterLines="100" w:line="440" w:lineRule="exact"/>
        <w:jc w:val="center"/>
        <w:rPr>
          <w:rFonts w:ascii="黑体" w:eastAsia="黑体" w:hAnsi="宋体" w:cs="Times New Roman"/>
          <w:color w:val="222222"/>
          <w:kern w:val="0"/>
          <w:sz w:val="36"/>
          <w:szCs w:val="36"/>
        </w:rPr>
      </w:pPr>
      <w:r>
        <w:rPr>
          <w:rFonts w:ascii="黑体" w:eastAsia="黑体" w:hAnsi="宋体" w:cs="黑体" w:hint="eastAsia"/>
          <w:color w:val="222222"/>
          <w:kern w:val="0"/>
          <w:sz w:val="36"/>
          <w:szCs w:val="36"/>
        </w:rPr>
        <w:t>桂林理工大学</w:t>
      </w:r>
      <w:r>
        <w:rPr>
          <w:rFonts w:ascii="黑体" w:eastAsia="黑体" w:hAnsi="宋体" w:cs="黑体"/>
          <w:color w:val="222222"/>
          <w:kern w:val="0"/>
          <w:sz w:val="36"/>
          <w:szCs w:val="36"/>
        </w:rPr>
        <w:t>2017</w:t>
      </w:r>
      <w:r>
        <w:rPr>
          <w:rFonts w:ascii="黑体" w:eastAsia="黑体" w:hAnsi="宋体" w:cs="黑体" w:hint="eastAsia"/>
          <w:color w:val="222222"/>
          <w:kern w:val="0"/>
          <w:sz w:val="36"/>
          <w:szCs w:val="36"/>
        </w:rPr>
        <w:t>年兼职学生辅导员报名表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"/>
        <w:gridCol w:w="508"/>
        <w:gridCol w:w="332"/>
        <w:gridCol w:w="1203"/>
        <w:gridCol w:w="725"/>
        <w:gridCol w:w="752"/>
        <w:gridCol w:w="702"/>
        <w:gridCol w:w="515"/>
        <w:gridCol w:w="252"/>
        <w:gridCol w:w="1023"/>
        <w:gridCol w:w="142"/>
        <w:gridCol w:w="1508"/>
        <w:gridCol w:w="1623"/>
      </w:tblGrid>
      <w:tr w:rsidR="004174A8" w:rsidRPr="002B4459">
        <w:trPr>
          <w:cantSplit/>
          <w:trHeight w:val="481"/>
          <w:jc w:val="center"/>
        </w:trPr>
        <w:tc>
          <w:tcPr>
            <w:tcW w:w="1230" w:type="dxa"/>
            <w:gridSpan w:val="2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52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67" w:type="dxa"/>
            <w:gridSpan w:val="2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8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174A8" w:rsidRPr="002B4459">
        <w:trPr>
          <w:cantSplit/>
          <w:trHeight w:val="459"/>
          <w:jc w:val="center"/>
        </w:trPr>
        <w:tc>
          <w:tcPr>
            <w:tcW w:w="1230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2" w:left="31680" w:rightChars="-1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籍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35" w:type="dxa"/>
            <w:gridSpan w:val="2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69" w:type="dxa"/>
            <w:gridSpan w:val="3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8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59"/>
          <w:jc w:val="center"/>
        </w:trPr>
        <w:tc>
          <w:tcPr>
            <w:tcW w:w="1230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2" w:left="31680" w:rightChars="-1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1" w:type="dxa"/>
            <w:gridSpan w:val="7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1508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59"/>
          <w:jc w:val="center"/>
        </w:trPr>
        <w:tc>
          <w:tcPr>
            <w:tcW w:w="1230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2" w:left="31680" w:rightChars="-1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012" w:type="dxa"/>
            <w:gridSpan w:val="4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4" w:left="31680" w:rightChars="-86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673" w:type="dxa"/>
            <w:gridSpan w:val="3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59"/>
          <w:jc w:val="center"/>
        </w:trPr>
        <w:tc>
          <w:tcPr>
            <w:tcW w:w="1230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2" w:left="31680" w:rightChars="-1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4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73" w:type="dxa"/>
            <w:gridSpan w:val="3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722" w:type="dxa"/>
            <w:vMerge w:val="restart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2" w:left="31680" w:rightChars="-14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学习工作情况</w:t>
            </w:r>
          </w:p>
        </w:tc>
        <w:tc>
          <w:tcPr>
            <w:tcW w:w="2043" w:type="dxa"/>
            <w:gridSpan w:val="3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694" w:type="dxa"/>
            <w:gridSpan w:val="4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0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3273" w:type="dxa"/>
            <w:gridSpan w:val="3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1203" w:type="dxa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242" w:type="dxa"/>
            <w:gridSpan w:val="9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94" w:type="dxa"/>
            <w:gridSpan w:val="4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0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174A8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担任主要</w:t>
            </w:r>
          </w:p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干部职务</w:t>
            </w:r>
          </w:p>
        </w:tc>
        <w:tc>
          <w:tcPr>
            <w:tcW w:w="7242" w:type="dxa"/>
            <w:gridSpan w:val="9"/>
            <w:vAlign w:val="center"/>
          </w:tcPr>
          <w:p w:rsidR="004174A8" w:rsidRDefault="004174A8">
            <w:pPr>
              <w:widowControl/>
              <w:spacing w:line="4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研究生阶段</w:t>
            </w:r>
          </w:p>
        </w:tc>
        <w:tc>
          <w:tcPr>
            <w:tcW w:w="1203" w:type="dxa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242" w:type="dxa"/>
            <w:gridSpan w:val="9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94" w:type="dxa"/>
            <w:gridSpan w:val="4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174A8" w:rsidRPr="002B4459" w:rsidRDefault="004174A8" w:rsidP="004174A8">
            <w:pPr>
              <w:widowControl/>
              <w:spacing w:line="480" w:lineRule="exact"/>
              <w:ind w:leftChars="-46" w:left="31680" w:rightChars="-50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0" w:type="auto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174A8" w:rsidRPr="002B4459" w:rsidRDefault="004174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174A8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担任主要</w:t>
            </w:r>
          </w:p>
          <w:p w:rsidR="004174A8" w:rsidRPr="002B4459" w:rsidRDefault="004174A8" w:rsidP="004174A8">
            <w:pPr>
              <w:widowControl/>
              <w:spacing w:line="480" w:lineRule="exact"/>
              <w:ind w:leftChars="-69" w:left="31680" w:rightChars="-51" w:right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干部职务</w:t>
            </w:r>
          </w:p>
        </w:tc>
        <w:tc>
          <w:tcPr>
            <w:tcW w:w="7242" w:type="dxa"/>
            <w:gridSpan w:val="9"/>
            <w:vAlign w:val="center"/>
          </w:tcPr>
          <w:p w:rsidR="004174A8" w:rsidRDefault="004174A8">
            <w:pPr>
              <w:widowControl/>
              <w:spacing w:line="4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74A8" w:rsidRPr="002B4459">
        <w:trPr>
          <w:cantSplit/>
          <w:trHeight w:val="4739"/>
          <w:jc w:val="center"/>
        </w:trPr>
        <w:tc>
          <w:tcPr>
            <w:tcW w:w="722" w:type="dxa"/>
            <w:vAlign w:val="center"/>
          </w:tcPr>
          <w:p w:rsidR="004174A8" w:rsidRDefault="004174A8">
            <w:pPr>
              <w:widowControl/>
              <w:spacing w:line="4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获</w:t>
            </w:r>
          </w:p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奖</w:t>
            </w:r>
          </w:p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9285" w:type="dxa"/>
            <w:gridSpan w:val="12"/>
            <w:vAlign w:val="center"/>
          </w:tcPr>
          <w:p w:rsidR="004174A8" w:rsidRDefault="004174A8">
            <w:pPr>
              <w:widowControl/>
              <w:spacing w:line="44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 w:rsidP="004174A8">
            <w:pPr>
              <w:spacing w:line="440" w:lineRule="exact"/>
              <w:ind w:leftChars="2280" w:left="31680" w:firstLineChars="950" w:firstLine="316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</w:t>
            </w:r>
          </w:p>
        </w:tc>
      </w:tr>
      <w:tr w:rsidR="004174A8" w:rsidRPr="002B4459">
        <w:trPr>
          <w:cantSplit/>
          <w:trHeight w:val="465"/>
          <w:jc w:val="center"/>
        </w:trPr>
        <w:tc>
          <w:tcPr>
            <w:tcW w:w="10007" w:type="dxa"/>
            <w:gridSpan w:val="13"/>
            <w:vAlign w:val="center"/>
          </w:tcPr>
          <w:p w:rsidR="004174A8" w:rsidRPr="002B4459" w:rsidRDefault="004174A8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个人对辅导员工作的认识及应聘理由（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4174A8" w:rsidRPr="002B4459">
        <w:trPr>
          <w:cantSplit/>
          <w:trHeight w:val="3670"/>
          <w:jc w:val="center"/>
        </w:trPr>
        <w:tc>
          <w:tcPr>
            <w:tcW w:w="10007" w:type="dxa"/>
            <w:gridSpan w:val="13"/>
            <w:vAlign w:val="center"/>
          </w:tcPr>
          <w:p w:rsidR="004174A8" w:rsidRDefault="004174A8">
            <w:pPr>
              <w:widowControl/>
              <w:spacing w:line="44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 w:rsidP="004174A8">
            <w:pPr>
              <w:widowControl/>
              <w:spacing w:line="440" w:lineRule="exact"/>
              <w:ind w:right="480" w:firstLineChars="300" w:firstLine="3168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74A8" w:rsidRPr="002B4459" w:rsidRDefault="004174A8" w:rsidP="004174A8">
            <w:pPr>
              <w:widowControl/>
              <w:spacing w:line="440" w:lineRule="exact"/>
              <w:ind w:right="480" w:firstLineChars="300" w:firstLine="31680"/>
              <w:rPr>
                <w:rFonts w:ascii="宋体" w:cs="宋体"/>
                <w:kern w:val="0"/>
                <w:sz w:val="24"/>
                <w:szCs w:val="24"/>
              </w:rPr>
            </w:pP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本人签名：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B4459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2B4459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4174A8" w:rsidRPr="002B4459" w:rsidRDefault="004174A8">
            <w:pPr>
              <w:widowControl/>
              <w:spacing w:line="440" w:lineRule="exact"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4174A8" w:rsidRDefault="004174A8" w:rsidP="00A97CC5">
      <w:pPr>
        <w:rPr>
          <w:rFonts w:cs="Times New Roman"/>
        </w:rPr>
      </w:pPr>
      <w:r>
        <w:rPr>
          <w:rFonts w:cs="宋体" w:hint="eastAsia"/>
        </w:rPr>
        <w:t>注：请不要自行改动表格样式，填写内容在两页内完成，正反面打印。</w:t>
      </w:r>
    </w:p>
    <w:sectPr w:rsidR="004174A8" w:rsidSect="00EB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958"/>
    <w:rsid w:val="001905BC"/>
    <w:rsid w:val="00197AF0"/>
    <w:rsid w:val="00206958"/>
    <w:rsid w:val="002B4459"/>
    <w:rsid w:val="004174A8"/>
    <w:rsid w:val="0046715B"/>
    <w:rsid w:val="004B7894"/>
    <w:rsid w:val="005728C3"/>
    <w:rsid w:val="006613FC"/>
    <w:rsid w:val="00872C27"/>
    <w:rsid w:val="00A97CC5"/>
    <w:rsid w:val="00AA5E73"/>
    <w:rsid w:val="00AF0494"/>
    <w:rsid w:val="00B46B17"/>
    <w:rsid w:val="00BA323A"/>
    <w:rsid w:val="00DA390F"/>
    <w:rsid w:val="00EB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4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06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00008">
              <w:marLeft w:val="0"/>
              <w:marRight w:val="0"/>
              <w:marTop w:val="0"/>
              <w:marBottom w:val="0"/>
              <w:divBdr>
                <w:top w:val="single" w:sz="6" w:space="0" w:color="3A82F8"/>
                <w:left w:val="single" w:sz="6" w:space="0" w:color="3A82F8"/>
                <w:bottom w:val="single" w:sz="6" w:space="0" w:color="3A82F8"/>
                <w:right w:val="single" w:sz="6" w:space="0" w:color="3A82F8"/>
              </w:divBdr>
              <w:divsChild>
                <w:div w:id="11178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67</Words>
  <Characters>382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关于在我校研究生支教团成员中定向选拔兼职辅导员的公告</dc:title>
  <dc:subject/>
  <dc:creator>莫媛</dc:creator>
  <cp:keywords/>
  <dc:description/>
  <cp:lastModifiedBy>伍飞军</cp:lastModifiedBy>
  <cp:revision>3</cp:revision>
  <dcterms:created xsi:type="dcterms:W3CDTF">2017-06-13T08:51:00Z</dcterms:created>
  <dcterms:modified xsi:type="dcterms:W3CDTF">2017-06-13T08:51:00Z</dcterms:modified>
</cp:coreProperties>
</file>